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D85F" w14:textId="77777777" w:rsidR="00EE419D" w:rsidRDefault="00EE419D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4016AD5F" w14:textId="77777777" w:rsidR="001D48C8" w:rsidRDefault="001D48C8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79F4E0F5" w14:textId="0DF2432B" w:rsidR="00EE419D" w:rsidRPr="000B2AF8" w:rsidRDefault="001D48C8" w:rsidP="000B2AF8">
      <w:pPr>
        <w:jc w:val="right"/>
        <w:rPr>
          <w:rFonts w:ascii="Frutiger-Roman" w:hAnsi="Frutiger-Roman"/>
          <w:spacing w:val="4"/>
        </w:rPr>
      </w:pP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Arial" w:eastAsia="Times New Roman" w:hAnsi="Arial" w:cs="Arial"/>
          <w:szCs w:val="20"/>
          <w:lang w:eastAsia="ar-SA"/>
        </w:rPr>
        <w:tab/>
      </w:r>
      <w:r>
        <w:rPr>
          <w:rFonts w:ascii="Frutiger-Roman" w:hAnsi="Frutiger-Roman"/>
          <w:spacing w:val="4"/>
        </w:rPr>
        <w:fldChar w:fldCharType="begin"/>
      </w:r>
      <w:r>
        <w:rPr>
          <w:rFonts w:ascii="Frutiger-Roman" w:hAnsi="Frutiger-Roman"/>
          <w:spacing w:val="4"/>
        </w:rPr>
        <w:instrText xml:space="preserve"> TIME  \@ "dddd, d. MMMM yyyy" </w:instrText>
      </w:r>
      <w:r>
        <w:rPr>
          <w:rFonts w:ascii="Frutiger-Roman" w:hAnsi="Frutiger-Roman"/>
          <w:spacing w:val="4"/>
        </w:rPr>
        <w:fldChar w:fldCharType="separate"/>
      </w:r>
      <w:r w:rsidR="00235D85">
        <w:rPr>
          <w:rFonts w:ascii="Frutiger-Roman" w:hAnsi="Frutiger-Roman"/>
          <w:noProof/>
          <w:spacing w:val="4"/>
        </w:rPr>
        <w:t>Sonntag, 3. April 2022</w:t>
      </w:r>
      <w:r>
        <w:rPr>
          <w:rFonts w:ascii="Frutiger-Roman" w:hAnsi="Frutiger-Roman"/>
          <w:spacing w:val="4"/>
        </w:rPr>
        <w:fldChar w:fldCharType="end"/>
      </w:r>
    </w:p>
    <w:p w14:paraId="73ED85B6" w14:textId="77777777" w:rsidR="00235D85" w:rsidRDefault="00235D85" w:rsidP="00235D85">
      <w:pPr>
        <w:keepNext/>
        <w:tabs>
          <w:tab w:val="left" w:pos="6237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28"/>
          <w:lang w:eastAsia="ar-SA"/>
        </w:rPr>
      </w:pPr>
      <w:r>
        <w:rPr>
          <w:rFonts w:ascii="Arial" w:eastAsia="Times New Roman" w:hAnsi="Arial" w:cs="Arial"/>
          <w:b/>
          <w:sz w:val="36"/>
          <w:szCs w:val="28"/>
          <w:lang w:eastAsia="ar-SA"/>
        </w:rPr>
        <w:t xml:space="preserve">Deutsche Jugendmeisterschaften </w:t>
      </w:r>
    </w:p>
    <w:p w14:paraId="426711E3" w14:textId="7A2F9D03" w:rsidR="00EE419D" w:rsidRDefault="00235D85" w:rsidP="00235D85">
      <w:pPr>
        <w:keepNext/>
        <w:tabs>
          <w:tab w:val="left" w:pos="6237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28"/>
          <w:lang w:eastAsia="ar-SA"/>
        </w:rPr>
      </w:pPr>
      <w:r>
        <w:rPr>
          <w:rFonts w:ascii="Arial" w:eastAsia="Times New Roman" w:hAnsi="Arial" w:cs="Arial"/>
          <w:b/>
          <w:sz w:val="36"/>
          <w:szCs w:val="28"/>
          <w:lang w:eastAsia="ar-SA"/>
        </w:rPr>
        <w:t>der Dreibahnen in Wolfsburg</w:t>
      </w:r>
    </w:p>
    <w:p w14:paraId="0FA76CB6" w14:textId="693A3319" w:rsidR="00235D85" w:rsidRPr="00235D85" w:rsidRDefault="00235D85" w:rsidP="00235D85">
      <w:pPr>
        <w:keepNext/>
        <w:tabs>
          <w:tab w:val="left" w:pos="6237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28"/>
          <w:lang w:eastAsia="ar-SA"/>
        </w:rPr>
      </w:pPr>
      <w:r>
        <w:rPr>
          <w:rFonts w:ascii="Arial" w:eastAsia="Times New Roman" w:hAnsi="Arial" w:cs="Arial"/>
          <w:b/>
          <w:sz w:val="36"/>
          <w:szCs w:val="28"/>
          <w:lang w:eastAsia="ar-SA"/>
        </w:rPr>
        <w:t>am 30.04. bis 01.05.2022</w:t>
      </w:r>
    </w:p>
    <w:p w14:paraId="0726071D" w14:textId="77777777" w:rsidR="00EE419D" w:rsidRPr="00166A32" w:rsidRDefault="00EE419D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17BDAD96" w14:textId="5F30BF6A" w:rsidR="002E2381" w:rsidRPr="00166A32" w:rsidRDefault="00235D85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lang w:eastAsia="ar-SA"/>
        </w:rPr>
      </w:pPr>
      <w:r w:rsidRPr="00166A32">
        <w:rPr>
          <w:rFonts w:ascii="Arial" w:eastAsia="Times New Roman" w:hAnsi="Arial" w:cs="Arial"/>
          <w:b/>
          <w:bCs/>
          <w:sz w:val="24"/>
          <w:lang w:eastAsia="ar-SA"/>
        </w:rPr>
        <w:t>Teilnehmer:</w:t>
      </w:r>
    </w:p>
    <w:p w14:paraId="449BE73C" w14:textId="77777777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</w:p>
    <w:p w14:paraId="03503D9A" w14:textId="1FBEEDB1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  <w:t>U14w:</w:t>
      </w:r>
      <w:r w:rsidRPr="00166A32">
        <w:rPr>
          <w:rFonts w:ascii="Arial" w:eastAsia="Times New Roman" w:hAnsi="Arial" w:cs="Arial"/>
          <w:sz w:val="24"/>
          <w:lang w:eastAsia="ar-SA"/>
        </w:rPr>
        <w:tab/>
        <w:t>Greta Liefland</w:t>
      </w:r>
    </w:p>
    <w:p w14:paraId="7AB16C2D" w14:textId="68A939A2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proofErr w:type="spellStart"/>
      <w:r w:rsidR="005F74E0" w:rsidRPr="00166A32">
        <w:rPr>
          <w:rFonts w:ascii="Arial" w:eastAsia="Times New Roman" w:hAnsi="Arial" w:cs="Arial"/>
          <w:sz w:val="24"/>
          <w:lang w:eastAsia="ar-SA"/>
        </w:rPr>
        <w:t>Lilliana</w:t>
      </w:r>
      <w:proofErr w:type="spellEnd"/>
      <w:r w:rsidR="005F74E0" w:rsidRPr="00166A32">
        <w:rPr>
          <w:rFonts w:ascii="Arial" w:eastAsia="Times New Roman" w:hAnsi="Arial" w:cs="Arial"/>
          <w:sz w:val="24"/>
          <w:lang w:eastAsia="ar-SA"/>
        </w:rPr>
        <w:t xml:space="preserve">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Marie </w:t>
      </w:r>
      <w:proofErr w:type="spellStart"/>
      <w:r w:rsidR="005F74E0" w:rsidRPr="00166A32">
        <w:rPr>
          <w:rFonts w:ascii="Arial" w:eastAsia="Times New Roman" w:hAnsi="Arial" w:cs="Arial"/>
          <w:sz w:val="24"/>
          <w:lang w:eastAsia="ar-SA"/>
        </w:rPr>
        <w:t>Boyn</w:t>
      </w:r>
      <w:proofErr w:type="spellEnd"/>
    </w:p>
    <w:p w14:paraId="78660977" w14:textId="7D860081" w:rsidR="005F74E0" w:rsidRPr="00166A32" w:rsidRDefault="005F74E0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18CE52D2" w14:textId="1FE008A5" w:rsidR="005F74E0" w:rsidRPr="00166A32" w:rsidRDefault="005F74E0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  <w:t>U14m:</w:t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 xml:space="preserve">Helge-Kasimir </w:t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Schlötels</w:t>
      </w:r>
      <w:proofErr w:type="spellEnd"/>
      <w:r w:rsidRPr="00166A32">
        <w:rPr>
          <w:rFonts w:ascii="Arial" w:eastAsia="Times New Roman" w:hAnsi="Arial" w:cs="Arial"/>
          <w:sz w:val="24"/>
          <w:lang w:eastAsia="ar-SA"/>
        </w:rPr>
        <w:t xml:space="preserve"> </w:t>
      </w:r>
    </w:p>
    <w:p w14:paraId="70B87868" w14:textId="713159A8" w:rsidR="005F74E0" w:rsidRPr="00166A32" w:rsidRDefault="005F74E0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  <w:t>Julian Brinks</w:t>
      </w:r>
    </w:p>
    <w:p w14:paraId="22897B92" w14:textId="77777777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6C2C2257" w14:textId="79B31258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  <w:t>U18w:</w:t>
      </w:r>
      <w:r w:rsidRPr="00166A32">
        <w:rPr>
          <w:rFonts w:ascii="Arial" w:eastAsia="Times New Roman" w:hAnsi="Arial" w:cs="Arial"/>
          <w:sz w:val="24"/>
          <w:lang w:eastAsia="ar-SA"/>
        </w:rPr>
        <w:tab/>
        <w:t>Lilli Liefland</w:t>
      </w:r>
    </w:p>
    <w:p w14:paraId="6D2234E2" w14:textId="06691E02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  <w:t xml:space="preserve">Paula </w:t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Brummann</w:t>
      </w:r>
      <w:proofErr w:type="spellEnd"/>
    </w:p>
    <w:p w14:paraId="09B0ED06" w14:textId="77777777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15DB9415" w14:textId="65D3B8E5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  <w:t>U18m:</w:t>
      </w:r>
      <w:r w:rsidRPr="00166A32">
        <w:rPr>
          <w:rFonts w:ascii="Arial" w:eastAsia="Times New Roman" w:hAnsi="Arial" w:cs="Arial"/>
          <w:sz w:val="24"/>
          <w:lang w:eastAsia="ar-SA"/>
        </w:rPr>
        <w:tab/>
        <w:t>Bennet May</w:t>
      </w:r>
    </w:p>
    <w:p w14:paraId="6DE7E68A" w14:textId="54D8E352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  <w:t xml:space="preserve">Simon </w:t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Manschewski</w:t>
      </w:r>
      <w:proofErr w:type="spellEnd"/>
    </w:p>
    <w:p w14:paraId="1F95A725" w14:textId="08C75784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  <w:t>Niklas Kröger</w:t>
      </w:r>
    </w:p>
    <w:p w14:paraId="6275099D" w14:textId="3332C487" w:rsidR="00235D85" w:rsidRPr="00166A32" w:rsidRDefault="00235D85" w:rsidP="00235D85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Tjorge</w:t>
      </w:r>
      <w:proofErr w:type="spellEnd"/>
      <w:r w:rsidRPr="00166A32">
        <w:rPr>
          <w:rFonts w:ascii="Arial" w:eastAsia="Times New Roman" w:hAnsi="Arial" w:cs="Arial"/>
          <w:sz w:val="24"/>
          <w:lang w:eastAsia="ar-SA"/>
        </w:rPr>
        <w:t xml:space="preserve"> Callsen</w:t>
      </w:r>
    </w:p>
    <w:p w14:paraId="62B92397" w14:textId="0D497E57" w:rsidR="002E2381" w:rsidRPr="00166A32" w:rsidRDefault="002E2381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57809044" w14:textId="7FA5F691" w:rsidR="005F74E0" w:rsidRPr="00166A32" w:rsidRDefault="005F74E0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>So stellen wir uns die Einteilungen für unsere Startrechte vor.</w:t>
      </w:r>
    </w:p>
    <w:p w14:paraId="5CB0FCEA" w14:textId="0CE376DA" w:rsidR="005F74E0" w:rsidRPr="00166A32" w:rsidRDefault="005F74E0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0D533482" w14:textId="095BCCA4" w:rsidR="005F74E0" w:rsidRPr="00166A32" w:rsidRDefault="005F74E0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b/>
          <w:bCs/>
          <w:sz w:val="24"/>
          <w:lang w:eastAsia="ar-SA"/>
        </w:rPr>
        <w:t>Einzel:</w:t>
      </w:r>
      <w:r w:rsidRPr="00166A32">
        <w:rPr>
          <w:rFonts w:ascii="Arial" w:eastAsia="Times New Roman" w:hAnsi="Arial" w:cs="Arial"/>
          <w:sz w:val="24"/>
          <w:lang w:eastAsia="ar-SA"/>
        </w:rPr>
        <w:t xml:space="preserve">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 xml:space="preserve">U14w Greta Liefland; U14m Helge-Kasimir </w:t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Schlötels</w:t>
      </w:r>
      <w:proofErr w:type="spellEnd"/>
      <w:r w:rsidRPr="00166A32">
        <w:rPr>
          <w:rFonts w:ascii="Arial" w:eastAsia="Times New Roman" w:hAnsi="Arial" w:cs="Arial"/>
          <w:sz w:val="24"/>
          <w:lang w:eastAsia="ar-SA"/>
        </w:rPr>
        <w:t xml:space="preserve">; U18w Lilli Liefland; U18m Bennet May und Simon </w:t>
      </w:r>
      <w:proofErr w:type="spellStart"/>
      <w:r w:rsidRPr="00166A32">
        <w:rPr>
          <w:rFonts w:ascii="Arial" w:eastAsia="Times New Roman" w:hAnsi="Arial" w:cs="Arial"/>
          <w:sz w:val="24"/>
          <w:lang w:eastAsia="ar-SA"/>
        </w:rPr>
        <w:t>Manschewski</w:t>
      </w:r>
      <w:proofErr w:type="spellEnd"/>
    </w:p>
    <w:p w14:paraId="073FA8D0" w14:textId="303BE025" w:rsidR="005F74E0" w:rsidRPr="00166A32" w:rsidRDefault="005F74E0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0412C835" w14:textId="760E4AF4" w:rsidR="005F74E0" w:rsidRPr="00166A32" w:rsidRDefault="005F74E0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b/>
          <w:bCs/>
          <w:sz w:val="24"/>
          <w:lang w:eastAsia="ar-SA"/>
        </w:rPr>
        <w:t>Doppel:</w:t>
      </w:r>
      <w:r w:rsidRPr="00166A32">
        <w:rPr>
          <w:rFonts w:ascii="Arial" w:eastAsia="Times New Roman" w:hAnsi="Arial" w:cs="Arial"/>
          <w:sz w:val="24"/>
          <w:lang w:eastAsia="ar-SA"/>
        </w:rPr>
        <w:t xml:space="preserve">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 xml:space="preserve">U14w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>Greta Liefland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&amp;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Lilliana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Marie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Boyn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; U14m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Helge-Kasimir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Schlötels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&amp;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>Julian Brinks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; U18w Lilli Liefland &amp; Paula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Brummann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; U18m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>Bennet May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&amp;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>Niklas Kröger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, </w:t>
      </w:r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Simon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Manschewski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&amp; </w:t>
      </w:r>
      <w:proofErr w:type="spellStart"/>
      <w:r w:rsidR="000B2AF8" w:rsidRPr="00166A32">
        <w:rPr>
          <w:rFonts w:ascii="Arial" w:eastAsia="Times New Roman" w:hAnsi="Arial" w:cs="Arial"/>
          <w:sz w:val="24"/>
          <w:lang w:eastAsia="ar-SA"/>
        </w:rPr>
        <w:t>Tjorge</w:t>
      </w:r>
      <w:proofErr w:type="spellEnd"/>
      <w:r w:rsidR="000B2AF8" w:rsidRPr="00166A32">
        <w:rPr>
          <w:rFonts w:ascii="Arial" w:eastAsia="Times New Roman" w:hAnsi="Arial" w:cs="Arial"/>
          <w:sz w:val="24"/>
          <w:lang w:eastAsia="ar-SA"/>
        </w:rPr>
        <w:t xml:space="preserve"> Callsen</w:t>
      </w:r>
    </w:p>
    <w:p w14:paraId="1D5E75FE" w14:textId="4BE154C9" w:rsidR="000B2AF8" w:rsidRPr="00166A32" w:rsidRDefault="000B2AF8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</w:p>
    <w:p w14:paraId="1E7E6FC0" w14:textId="2FCD3D23" w:rsidR="000B2AF8" w:rsidRDefault="000B2AF8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b/>
          <w:bCs/>
          <w:sz w:val="24"/>
          <w:lang w:eastAsia="ar-SA"/>
        </w:rPr>
        <w:t>Mixed:</w:t>
      </w: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t>U14 Greta Liefland</w:t>
      </w:r>
      <w:r w:rsidRPr="00166A32">
        <w:rPr>
          <w:rFonts w:ascii="Arial" w:eastAsia="Times New Roman" w:hAnsi="Arial" w:cs="Arial"/>
          <w:sz w:val="24"/>
          <w:lang w:eastAsia="ar-SA"/>
        </w:rPr>
        <w:t xml:space="preserve"> &amp; </w:t>
      </w:r>
      <w:r w:rsidRPr="00166A32">
        <w:rPr>
          <w:rFonts w:ascii="Arial" w:eastAsia="Times New Roman" w:hAnsi="Arial" w:cs="Arial"/>
          <w:sz w:val="24"/>
          <w:lang w:eastAsia="ar-SA"/>
        </w:rPr>
        <w:t>Julian Brinks</w:t>
      </w:r>
      <w:r w:rsidRPr="00166A32">
        <w:rPr>
          <w:rFonts w:ascii="Arial" w:eastAsia="Times New Roman" w:hAnsi="Arial" w:cs="Arial"/>
          <w:sz w:val="24"/>
          <w:lang w:eastAsia="ar-SA"/>
        </w:rPr>
        <w:t xml:space="preserve">; U18 </w:t>
      </w:r>
      <w:r w:rsidRPr="00166A32">
        <w:rPr>
          <w:rFonts w:ascii="Arial" w:eastAsia="Times New Roman" w:hAnsi="Arial" w:cs="Arial"/>
          <w:sz w:val="24"/>
          <w:lang w:eastAsia="ar-SA"/>
        </w:rPr>
        <w:t>Lilli Liefland</w:t>
      </w:r>
      <w:r w:rsidRPr="00166A32">
        <w:rPr>
          <w:rFonts w:ascii="Arial" w:eastAsia="Times New Roman" w:hAnsi="Arial" w:cs="Arial"/>
          <w:sz w:val="24"/>
          <w:lang w:eastAsia="ar-SA"/>
        </w:rPr>
        <w:t xml:space="preserve"> &amp; Niklas Kröger</w:t>
      </w:r>
    </w:p>
    <w:p w14:paraId="6FAF2A8C" w14:textId="707412E7" w:rsidR="00166A32" w:rsidRDefault="00166A32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</w:p>
    <w:p w14:paraId="3006122B" w14:textId="77777777" w:rsidR="00166A32" w:rsidRDefault="00166A32" w:rsidP="000B2AF8">
      <w:pPr>
        <w:tabs>
          <w:tab w:val="left" w:pos="1134"/>
        </w:tabs>
        <w:suppressAutoHyphens/>
        <w:spacing w:after="0" w:line="240" w:lineRule="auto"/>
        <w:ind w:left="1134" w:hanging="1134"/>
        <w:rPr>
          <w:rFonts w:ascii="Arial" w:eastAsia="Times New Roman" w:hAnsi="Arial" w:cs="Arial"/>
          <w:sz w:val="24"/>
          <w:lang w:eastAsia="ar-SA"/>
        </w:rPr>
      </w:pPr>
    </w:p>
    <w:p w14:paraId="3394E8FA" w14:textId="36992B12" w:rsidR="00166A32" w:rsidRDefault="00166A32" w:rsidP="00166A32">
      <w:pPr>
        <w:pStyle w:val="tinyp"/>
        <w:shd w:val="clear" w:color="auto" w:fill="FFFFFF"/>
        <w:spacing w:before="0" w:beforeAutospacing="0" w:after="0" w:afterAutospacing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Bitte denk unbedingt an Die Pässe und die </w:t>
      </w:r>
      <w:hyperlink r:id="rId8" w:tgtFrame="_blank" w:tooltip="DKB Anti-Doping-Vereinbarung (öffnet neues Fenster)" w:history="1">
        <w:r w:rsidRPr="00166A32">
          <w:rPr>
            <w:rFonts w:ascii="Arial" w:hAnsi="Arial" w:cs="Arial"/>
            <w:lang w:eastAsia="ar-SA"/>
          </w:rPr>
          <w:t>DKB Anti-Doping-Vereinbarung</w:t>
        </w:r>
      </w:hyperlink>
    </w:p>
    <w:p w14:paraId="2D161F3E" w14:textId="39C6C5AD" w:rsidR="00166A32" w:rsidRPr="00166A32" w:rsidRDefault="00166A32" w:rsidP="00166A32">
      <w:pPr>
        <w:pStyle w:val="tinyp"/>
        <w:shd w:val="clear" w:color="auto" w:fill="FFFFFF"/>
        <w:spacing w:before="0" w:beforeAutospacing="0" w:after="0" w:afterAutospacing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Gekegelt wird unter der JSG Nordlicht</w:t>
      </w:r>
    </w:p>
    <w:p w14:paraId="5A55DF02" w14:textId="72BA9CA1" w:rsidR="00166A32" w:rsidRPr="00166A32" w:rsidRDefault="00166A32" w:rsidP="00166A3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95C61E" w14:textId="77777777" w:rsidR="005F74E0" w:rsidRPr="000B2AF8" w:rsidRDefault="005F74E0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Cs w:val="20"/>
          <w:lang w:eastAsia="ar-SA"/>
        </w:rPr>
      </w:pPr>
    </w:p>
    <w:p w14:paraId="7397385C" w14:textId="77777777" w:rsidR="00EE419D" w:rsidRPr="00166A32" w:rsidRDefault="00EE419D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>Mit sportlichen Grüßen</w:t>
      </w:r>
    </w:p>
    <w:p w14:paraId="0B5A1FD4" w14:textId="23C142CE" w:rsidR="00326088" w:rsidRPr="00166A32" w:rsidRDefault="008B5D55" w:rsidP="008B5D55">
      <w:pPr>
        <w:tabs>
          <w:tab w:val="left" w:pos="2805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ab/>
      </w:r>
      <w:r w:rsidRPr="00166A32">
        <w:rPr>
          <w:rFonts w:ascii="Arial" w:eastAsia="Times New Roman" w:hAnsi="Arial" w:cs="Arial"/>
          <w:sz w:val="24"/>
          <w:lang w:eastAsia="ar-SA"/>
        </w:rPr>
        <w:br w:type="textWrapping" w:clear="all"/>
      </w:r>
    </w:p>
    <w:p w14:paraId="482C9A79" w14:textId="5163F5B2" w:rsidR="00AF263D" w:rsidRPr="00166A32" w:rsidRDefault="00AF263D" w:rsidP="008B5D55">
      <w:pPr>
        <w:tabs>
          <w:tab w:val="left" w:pos="2805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  <w:r w:rsidRPr="00166A32">
        <w:rPr>
          <w:noProof/>
          <w:color w:val="1F497D" w:themeColor="text2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8EAE21" wp14:editId="02D580B0">
                <wp:simplePos x="0" y="0"/>
                <wp:positionH relativeFrom="margin">
                  <wp:align>left</wp:align>
                </wp:positionH>
                <wp:positionV relativeFrom="paragraph">
                  <wp:posOffset>-276860</wp:posOffset>
                </wp:positionV>
                <wp:extent cx="1456690" cy="800735"/>
                <wp:effectExtent l="57150" t="38100" r="0" b="56515"/>
                <wp:wrapNone/>
                <wp:docPr id="94" name="Freihand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456690" cy="8007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DB7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94" o:spid="_x0000_s1026" type="#_x0000_t75" style="position:absolute;margin-left:0;margin-top:-22.5pt;width:116.1pt;height:64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">
                <v:imagedata r:id="rId11" o:title=""/>
                <w10:wrap anchorx="margin"/>
              </v:shape>
            </w:pict>
          </mc:Fallback>
        </mc:AlternateContent>
      </w:r>
    </w:p>
    <w:p w14:paraId="6410D42A" w14:textId="5AB3BD78" w:rsidR="00AF263D" w:rsidRPr="00166A32" w:rsidRDefault="00AF263D" w:rsidP="008B5D55">
      <w:pPr>
        <w:tabs>
          <w:tab w:val="left" w:pos="2805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299DC4D7" w14:textId="29D7A865" w:rsidR="00AF263D" w:rsidRPr="00166A32" w:rsidRDefault="00AF263D" w:rsidP="008B5D55">
      <w:pPr>
        <w:tabs>
          <w:tab w:val="left" w:pos="2805"/>
        </w:tabs>
        <w:suppressAutoHyphens/>
        <w:spacing w:after="0" w:line="240" w:lineRule="auto"/>
        <w:rPr>
          <w:rFonts w:ascii="Arial" w:eastAsia="Times New Roman" w:hAnsi="Arial" w:cs="Arial"/>
          <w:sz w:val="24"/>
          <w:lang w:eastAsia="ar-SA"/>
        </w:rPr>
      </w:pPr>
    </w:p>
    <w:p w14:paraId="1B83CBFA" w14:textId="1C2D3C5D" w:rsidR="00EE419D" w:rsidRPr="00166A32" w:rsidRDefault="00EE419D" w:rsidP="00EE419D">
      <w:pPr>
        <w:tabs>
          <w:tab w:val="left" w:pos="6237"/>
        </w:tabs>
        <w:suppressAutoHyphens/>
        <w:spacing w:after="0" w:line="240" w:lineRule="auto"/>
        <w:rPr>
          <w:rFonts w:ascii="Arial" w:eastAsia="Times New Roman" w:hAnsi="Arial" w:cs="Arial"/>
          <w:sz w:val="32"/>
          <w:lang w:eastAsia="ar-SA"/>
        </w:rPr>
      </w:pPr>
      <w:r w:rsidRPr="00166A32">
        <w:rPr>
          <w:rFonts w:ascii="Arial" w:eastAsia="Times New Roman" w:hAnsi="Arial" w:cs="Arial"/>
          <w:sz w:val="24"/>
          <w:lang w:eastAsia="ar-SA"/>
        </w:rPr>
        <w:t>Thomas Groß</w:t>
      </w:r>
    </w:p>
    <w:p w14:paraId="2A3505FF" w14:textId="197F2DD6" w:rsidR="00E87D13" w:rsidRPr="00EE419D" w:rsidRDefault="00E87D13" w:rsidP="00E87D13">
      <w:pPr>
        <w:rPr>
          <w:sz w:val="24"/>
        </w:rPr>
      </w:pPr>
    </w:p>
    <w:sectPr w:rsidR="00E87D13" w:rsidRPr="00EE419D" w:rsidSect="005573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567" w:bottom="1134" w:left="1366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7A30" w14:textId="77777777" w:rsidR="00C43F26" w:rsidRDefault="00C43F26" w:rsidP="00557314">
      <w:pPr>
        <w:spacing w:after="0" w:line="240" w:lineRule="auto"/>
      </w:pPr>
      <w:r>
        <w:separator/>
      </w:r>
    </w:p>
  </w:endnote>
  <w:endnote w:type="continuationSeparator" w:id="0">
    <w:p w14:paraId="459448DE" w14:textId="77777777" w:rsidR="00C43F26" w:rsidRDefault="00C43F26" w:rsidP="0055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8B64" w14:textId="77777777" w:rsidR="002025CE" w:rsidRDefault="002025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6BBD" w14:textId="77777777" w:rsidR="007959FC" w:rsidRPr="002025CE" w:rsidRDefault="004262BD" w:rsidP="004262BD">
    <w:pPr>
      <w:pStyle w:val="Fuzeile"/>
      <w:tabs>
        <w:tab w:val="clear" w:pos="4536"/>
        <w:tab w:val="clear" w:pos="9072"/>
        <w:tab w:val="left" w:pos="2041"/>
        <w:tab w:val="left" w:pos="3828"/>
        <w:tab w:val="left" w:pos="7428"/>
      </w:tabs>
      <w:rPr>
        <w:rFonts w:ascii="Arial" w:hAnsi="Arial" w:cs="Arial"/>
        <w:color w:val="000000"/>
        <w:sz w:val="16"/>
        <w:szCs w:val="16"/>
      </w:rPr>
    </w:pPr>
    <w:r w:rsidRPr="000F701F">
      <w:rPr>
        <w:b/>
        <w:sz w:val="18"/>
        <w:szCs w:val="18"/>
      </w:rPr>
      <w:t>Landesjugendwart</w:t>
    </w:r>
    <w:r w:rsidR="007959FC" w:rsidRPr="007F3681">
      <w:rPr>
        <w:sz w:val="16"/>
        <w:szCs w:val="16"/>
      </w:rPr>
      <w:tab/>
    </w:r>
    <w:r>
      <w:rPr>
        <w:sz w:val="16"/>
        <w:szCs w:val="16"/>
      </w:rPr>
      <w:tab/>
    </w:r>
    <w:r w:rsidR="007959FC" w:rsidRPr="002025CE">
      <w:rPr>
        <w:rFonts w:ascii="Arial" w:hAnsi="Arial" w:cs="Arial"/>
        <w:color w:val="000000"/>
        <w:sz w:val="16"/>
        <w:szCs w:val="16"/>
      </w:rPr>
      <w:t>Tel.: 0431/8898044</w:t>
    </w:r>
    <w:r w:rsidR="007959FC" w:rsidRPr="007F3681">
      <w:rPr>
        <w:sz w:val="16"/>
        <w:szCs w:val="16"/>
      </w:rPr>
      <w:tab/>
    </w:r>
    <w:r w:rsidR="00DF5E37">
      <w:rPr>
        <w:rFonts w:ascii="Arial" w:hAnsi="Arial" w:cs="Arial"/>
        <w:color w:val="000000"/>
        <w:sz w:val="16"/>
        <w:szCs w:val="16"/>
      </w:rPr>
      <w:t>Förde Sparkasse</w:t>
    </w:r>
  </w:p>
  <w:p w14:paraId="297401FC" w14:textId="77777777" w:rsidR="004262BD" w:rsidRPr="002025CE" w:rsidRDefault="007959FC" w:rsidP="004262BD">
    <w:pPr>
      <w:pStyle w:val="Default"/>
      <w:tabs>
        <w:tab w:val="left" w:pos="1758"/>
        <w:tab w:val="left" w:pos="3827"/>
        <w:tab w:val="left" w:pos="7428"/>
      </w:tabs>
      <w:rPr>
        <w:sz w:val="16"/>
        <w:szCs w:val="16"/>
      </w:rPr>
    </w:pPr>
    <w:r w:rsidRPr="007F3681">
      <w:rPr>
        <w:sz w:val="16"/>
        <w:szCs w:val="16"/>
      </w:rPr>
      <w:t>Thomas Groß</w:t>
    </w:r>
    <w:r w:rsidRPr="007F3681">
      <w:rPr>
        <w:sz w:val="16"/>
        <w:szCs w:val="16"/>
      </w:rPr>
      <w:tab/>
    </w:r>
    <w:r w:rsidR="004262BD">
      <w:rPr>
        <w:sz w:val="16"/>
        <w:szCs w:val="16"/>
      </w:rPr>
      <w:tab/>
    </w:r>
    <w:r w:rsidRPr="007F3681">
      <w:rPr>
        <w:sz w:val="16"/>
        <w:szCs w:val="16"/>
      </w:rPr>
      <w:t>Fax: 0431/38589275</w:t>
    </w:r>
    <w:r w:rsidRPr="007F3681">
      <w:rPr>
        <w:sz w:val="16"/>
        <w:szCs w:val="16"/>
      </w:rPr>
      <w:tab/>
      <w:t xml:space="preserve">IBAN: </w:t>
    </w:r>
    <w:r w:rsidR="004262BD" w:rsidRPr="002025CE">
      <w:rPr>
        <w:sz w:val="16"/>
        <w:szCs w:val="16"/>
      </w:rPr>
      <w:t>DE24210501701400077358</w:t>
    </w:r>
  </w:p>
  <w:p w14:paraId="627CEF98" w14:textId="77777777" w:rsidR="004262BD" w:rsidRPr="002025CE" w:rsidRDefault="007959FC" w:rsidP="004262BD">
    <w:pPr>
      <w:pStyle w:val="Default"/>
      <w:tabs>
        <w:tab w:val="left" w:pos="1758"/>
        <w:tab w:val="left" w:pos="3827"/>
        <w:tab w:val="left" w:pos="7428"/>
      </w:tabs>
      <w:rPr>
        <w:sz w:val="16"/>
        <w:szCs w:val="16"/>
      </w:rPr>
    </w:pPr>
    <w:r w:rsidRPr="007F3681">
      <w:rPr>
        <w:sz w:val="16"/>
        <w:szCs w:val="16"/>
      </w:rPr>
      <w:t>Starnberger Str. 78</w:t>
    </w:r>
    <w:r w:rsidRPr="007F3681">
      <w:rPr>
        <w:sz w:val="16"/>
        <w:szCs w:val="16"/>
      </w:rPr>
      <w:tab/>
    </w:r>
    <w:r w:rsidR="004262BD">
      <w:rPr>
        <w:sz w:val="16"/>
        <w:szCs w:val="16"/>
      </w:rPr>
      <w:tab/>
    </w:r>
    <w:r w:rsidRPr="007F3681">
      <w:rPr>
        <w:sz w:val="16"/>
        <w:szCs w:val="16"/>
      </w:rPr>
      <w:t>Handy:</w:t>
    </w:r>
    <w:r w:rsidR="004D372D">
      <w:rPr>
        <w:sz w:val="16"/>
        <w:szCs w:val="16"/>
      </w:rPr>
      <w:t xml:space="preserve"> </w:t>
    </w:r>
    <w:r w:rsidRPr="007F3681">
      <w:rPr>
        <w:sz w:val="16"/>
        <w:szCs w:val="16"/>
      </w:rPr>
      <w:t>0172/4187778</w:t>
    </w:r>
    <w:r w:rsidRPr="007F3681">
      <w:rPr>
        <w:sz w:val="16"/>
        <w:szCs w:val="16"/>
      </w:rPr>
      <w:tab/>
      <w:t xml:space="preserve">BIC: </w:t>
    </w:r>
    <w:r w:rsidR="004262BD" w:rsidRPr="004262BD">
      <w:rPr>
        <w:sz w:val="16"/>
        <w:szCs w:val="16"/>
      </w:rPr>
      <w:t>NOLADE21KIE</w:t>
    </w:r>
  </w:p>
  <w:p w14:paraId="6E008C42" w14:textId="77777777" w:rsidR="007959FC" w:rsidRPr="002025CE" w:rsidRDefault="007959FC" w:rsidP="004262BD">
    <w:pPr>
      <w:pStyle w:val="Fuzeile"/>
      <w:tabs>
        <w:tab w:val="clear" w:pos="4536"/>
        <w:tab w:val="clear" w:pos="9072"/>
        <w:tab w:val="left" w:pos="1985"/>
        <w:tab w:val="left" w:pos="3828"/>
        <w:tab w:val="left" w:pos="7428"/>
      </w:tabs>
      <w:rPr>
        <w:rFonts w:ascii="Arial" w:hAnsi="Arial" w:cs="Arial"/>
        <w:color w:val="000000"/>
        <w:sz w:val="16"/>
        <w:szCs w:val="16"/>
      </w:rPr>
    </w:pPr>
    <w:r w:rsidRPr="002025CE">
      <w:rPr>
        <w:rFonts w:ascii="Arial" w:hAnsi="Arial" w:cs="Arial"/>
        <w:color w:val="000000"/>
        <w:sz w:val="16"/>
        <w:szCs w:val="16"/>
      </w:rPr>
      <w:t>24146 Kiel</w:t>
    </w:r>
    <w:r w:rsidR="007B2069">
      <w:rPr>
        <w:sz w:val="16"/>
        <w:szCs w:val="16"/>
      </w:rPr>
      <w:tab/>
    </w:r>
    <w:r w:rsidR="007B2069">
      <w:rPr>
        <w:sz w:val="16"/>
        <w:szCs w:val="16"/>
      </w:rPr>
      <w:tab/>
    </w:r>
    <w:r w:rsidR="001D48C8" w:rsidRPr="002025CE">
      <w:rPr>
        <w:rFonts w:ascii="Arial" w:hAnsi="Arial" w:cs="Arial"/>
        <w:color w:val="000000"/>
        <w:sz w:val="16"/>
        <w:szCs w:val="16"/>
      </w:rPr>
      <w:t>jugend@shkv.de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3E05" w14:textId="77777777" w:rsidR="002025CE" w:rsidRDefault="00202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27BE" w14:textId="77777777" w:rsidR="00C43F26" w:rsidRDefault="00C43F26" w:rsidP="00557314">
      <w:pPr>
        <w:spacing w:after="0" w:line="240" w:lineRule="auto"/>
      </w:pPr>
      <w:r>
        <w:separator/>
      </w:r>
    </w:p>
  </w:footnote>
  <w:footnote w:type="continuationSeparator" w:id="0">
    <w:p w14:paraId="7A51D987" w14:textId="77777777" w:rsidR="00C43F26" w:rsidRDefault="00C43F26" w:rsidP="0055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D7DA" w14:textId="77777777" w:rsidR="002025CE" w:rsidRDefault="002025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191D" w14:textId="77777777" w:rsidR="006D1447" w:rsidRDefault="006D144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0" allowOverlap="1" wp14:anchorId="6F77C4B4" wp14:editId="60C21AB6">
          <wp:simplePos x="0" y="0"/>
          <wp:positionH relativeFrom="column">
            <wp:posOffset>-104775</wp:posOffset>
          </wp:positionH>
          <wp:positionV relativeFrom="paragraph">
            <wp:posOffset>-361950</wp:posOffset>
          </wp:positionV>
          <wp:extent cx="6534150" cy="933450"/>
          <wp:effectExtent l="0" t="0" r="0" b="0"/>
          <wp:wrapNone/>
          <wp:docPr id="4" name="Grafik 4" descr="shkv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kv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5A6A" w14:textId="77777777" w:rsidR="002025CE" w:rsidRDefault="002025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D4FA7"/>
    <w:multiLevelType w:val="multilevel"/>
    <w:tmpl w:val="190EA508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1" w15:restartNumberingAfterBreak="0">
    <w:nsid w:val="2E7C7863"/>
    <w:multiLevelType w:val="multilevel"/>
    <w:tmpl w:val="E81AEFB0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9" w:hanging="360"/>
      </w:pPr>
      <w:rPr>
        <w:rFonts w:ascii="Symbol" w:hAnsi="Symbol" w:hint="default"/>
      </w:rPr>
    </w:lvl>
  </w:abstractNum>
  <w:abstractNum w:abstractNumId="2" w15:restartNumberingAfterBreak="0">
    <w:nsid w:val="3010216C"/>
    <w:multiLevelType w:val="multilevel"/>
    <w:tmpl w:val="D49E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A3560"/>
    <w:multiLevelType w:val="multilevel"/>
    <w:tmpl w:val="E81AE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C902BD2"/>
    <w:multiLevelType w:val="multilevel"/>
    <w:tmpl w:val="E81AE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6F60C98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F0694D"/>
    <w:multiLevelType w:val="hybridMultilevel"/>
    <w:tmpl w:val="49780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006873">
    <w:abstractNumId w:val="0"/>
  </w:num>
  <w:num w:numId="2" w16cid:durableId="877738485">
    <w:abstractNumId w:val="5"/>
  </w:num>
  <w:num w:numId="3" w16cid:durableId="55444218">
    <w:abstractNumId w:val="3"/>
  </w:num>
  <w:num w:numId="4" w16cid:durableId="70856259">
    <w:abstractNumId w:val="4"/>
  </w:num>
  <w:num w:numId="5" w16cid:durableId="321852155">
    <w:abstractNumId w:val="1"/>
  </w:num>
  <w:num w:numId="6" w16cid:durableId="2049184759">
    <w:abstractNumId w:val="6"/>
  </w:num>
  <w:num w:numId="7" w16cid:durableId="109046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BD"/>
    <w:rsid w:val="000274EC"/>
    <w:rsid w:val="00076F1D"/>
    <w:rsid w:val="000B2AF8"/>
    <w:rsid w:val="000F701F"/>
    <w:rsid w:val="00166A32"/>
    <w:rsid w:val="00186557"/>
    <w:rsid w:val="00194F9A"/>
    <w:rsid w:val="001A7E61"/>
    <w:rsid w:val="001D48C8"/>
    <w:rsid w:val="002025CE"/>
    <w:rsid w:val="00235D85"/>
    <w:rsid w:val="0027750F"/>
    <w:rsid w:val="00277F72"/>
    <w:rsid w:val="002E2381"/>
    <w:rsid w:val="00311AA3"/>
    <w:rsid w:val="00326088"/>
    <w:rsid w:val="003338A6"/>
    <w:rsid w:val="003D27D2"/>
    <w:rsid w:val="00403C1A"/>
    <w:rsid w:val="004232F0"/>
    <w:rsid w:val="004262BD"/>
    <w:rsid w:val="004B2004"/>
    <w:rsid w:val="004D372D"/>
    <w:rsid w:val="00557314"/>
    <w:rsid w:val="005775B5"/>
    <w:rsid w:val="00594C3B"/>
    <w:rsid w:val="005B5076"/>
    <w:rsid w:val="005F74E0"/>
    <w:rsid w:val="00653B66"/>
    <w:rsid w:val="006D1447"/>
    <w:rsid w:val="006D4A09"/>
    <w:rsid w:val="00716461"/>
    <w:rsid w:val="00740CA9"/>
    <w:rsid w:val="007959FC"/>
    <w:rsid w:val="007B2069"/>
    <w:rsid w:val="00863209"/>
    <w:rsid w:val="008773E4"/>
    <w:rsid w:val="0089265A"/>
    <w:rsid w:val="0089389F"/>
    <w:rsid w:val="008B5D55"/>
    <w:rsid w:val="008C3B52"/>
    <w:rsid w:val="009031E2"/>
    <w:rsid w:val="00922D2B"/>
    <w:rsid w:val="00945331"/>
    <w:rsid w:val="009B3939"/>
    <w:rsid w:val="00A005CD"/>
    <w:rsid w:val="00A27AA0"/>
    <w:rsid w:val="00A3239B"/>
    <w:rsid w:val="00A36DAF"/>
    <w:rsid w:val="00A41918"/>
    <w:rsid w:val="00A77CAA"/>
    <w:rsid w:val="00AB6362"/>
    <w:rsid w:val="00AF263D"/>
    <w:rsid w:val="00AF7C03"/>
    <w:rsid w:val="00B913D3"/>
    <w:rsid w:val="00BF60DD"/>
    <w:rsid w:val="00C24D9C"/>
    <w:rsid w:val="00C43F26"/>
    <w:rsid w:val="00C71486"/>
    <w:rsid w:val="00C81531"/>
    <w:rsid w:val="00C820BB"/>
    <w:rsid w:val="00C83FAD"/>
    <w:rsid w:val="00CC2C0D"/>
    <w:rsid w:val="00D42BC2"/>
    <w:rsid w:val="00DA67E2"/>
    <w:rsid w:val="00DF5E37"/>
    <w:rsid w:val="00E156A3"/>
    <w:rsid w:val="00E3799E"/>
    <w:rsid w:val="00E42F96"/>
    <w:rsid w:val="00E87D13"/>
    <w:rsid w:val="00EE419D"/>
    <w:rsid w:val="00F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0E34A5"/>
  <w15:docId w15:val="{AF57F1DD-B37D-4CFF-89BE-05E9DAF3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qFormat/>
    <w:rsid w:val="005573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7314"/>
  </w:style>
  <w:style w:type="paragraph" w:styleId="Fuzeile">
    <w:name w:val="footer"/>
    <w:basedOn w:val="Standard"/>
    <w:link w:val="FuzeileZchn"/>
    <w:uiPriority w:val="99"/>
    <w:unhideWhenUsed/>
    <w:rsid w:val="0055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7314"/>
  </w:style>
  <w:style w:type="character" w:customStyle="1" w:styleId="berschrift5Zchn">
    <w:name w:val="Überschrift 5 Zchn"/>
    <w:basedOn w:val="Absatz-Standardschriftart"/>
    <w:link w:val="berschrift5"/>
    <w:rsid w:val="0055731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31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B2069"/>
    <w:rPr>
      <w:color w:val="0000FF"/>
      <w:u w:val="single"/>
    </w:rPr>
  </w:style>
  <w:style w:type="paragraph" w:customStyle="1" w:styleId="Default">
    <w:name w:val="Default"/>
    <w:rsid w:val="00426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11AA3"/>
    <w:pPr>
      <w:ind w:left="720"/>
      <w:contextualSpacing/>
    </w:pPr>
  </w:style>
  <w:style w:type="paragraph" w:customStyle="1" w:styleId="tinyp">
    <w:name w:val="tiny_p"/>
    <w:basedOn w:val="Standard"/>
    <w:rsid w:val="0016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en2.verwaltungsportal.de/dateien/seitengenerator/003191a53ccd92cc335f7ea429fa1dca210377/dkb-anti-doping-vereinbarung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o&#223;\KEGELN\Briefk&#246;pfe\Briefkopf%20Kreis%201.Vorsitzender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07T19:33:59.5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1471 1107 1919,'0'0'1164,"0"0"-253,-1 0-138,-4 2-350,0 0-1,0 0 1,1 1-1,0 0 1,0-1-1,0 1 1,0 0-1,-1 2-422,-42 49 480,43-49-286,-75 104 2368,21-23-1342,29-41-469,-22 25-751,-112 111 1547,-87 96 569,215-240-1969,-2-1 0,-30 22-147,56-49 25,-7 5 96,0 1 0,1 0 0,2 1 0,0 1 0,-3 5-121,4 4 104,22-41-118,-2 1 14,2 2-1,0-1 1,1 0-1,0 1 1,3-1 0,0-2-8,147-190-60,-106 135 506,5 2 1,7-3-439,429-392 872,-438 413-835,170-150 114,-172 144-108,17-25-43,-2 2 10,-62 72-11,24-27-37,-2 0 0,24-38 38,-49 66 1,-1-1-1,0 1 1,0-1 0,0 0-1,-1 0 1,0 0 0,-1 0 0,1-1-1,-2 1 1,1-5-1,-1 9-6,-1 0 0,1-1 0,-1 1 0,1 0 0,-1 0 0,-1-1-1,1 1 1,0 0 0,-1 0 0,1 0 0,-1 0 0,0 0 0,0 1 0,-1-1 0,1 1 0,-1-1 0,1 1 0,-1-1 0,0 1 0,0 0-1,0 0 1,-1 0 0,1 0 0,0 1 6,-6-2 0,1 0 0,0 1 0,-1-1 0,0 1 0,0 1 0,1 0 0,-1 0 0,0 0 0,0 1 0,0 0 0,0 0 0,0 1 0,0 0 0,1 1 0,-1-1 0,0 1 0,1 1 0,-3 0 0,-125 50-389,66-24 130,-33 9-113,29-11-47,1 3 0,-9 7 419,-123 80-327,123-69 232,-325 190 79,324-185 134,-60 50-118,106-72 52,2 1 1,2 2 0,1 0-1,2 3-52,-77 90 0,99-116 0,1 0 0,0 0 0,1 1 0,0 0 0,1 0 0,1 0 0,0 0 0,1 0 0,1 1 0,0 0 0,1-10-9,0 0 1,1 0-1,-1 0 0,1 0 0,0-1 0,0 1 0,0 0 1,1 0-1,-1 0 0,1 0 0,0 0 0,0 0 0,0-1 0,0 1 1,1 0-1,-1-1 0,1 1 0,0-1 0,0 2 9,4-1 19,-1 0-1,2 1 1,-1-1 0,0-1-1,1 1 1,-1-1-1,1 0 1,0 0-1,-1 0 1,1-1 0,0 0-1,1 0 1,-2-1-1,2 0 1,4 0-19,30-2-16,-1-1 0,0-2 1,0-2-1,10-3 16,-44 8 0,42-8-2,-1-3-1,0-1 0,-1-2 1,33-17 2,8-4-107,67-20 107,111-19 212,-169 40 321,34-19-533,-122 51 30,35-14 13,0 1 1,2 2-1,44-9-43,25-1-1492,11 4 1492,-88 16-3066,-23 4-2180</inkml:trace>
  <inkml:trace contextRef="#ctx0" brushRef="#br0" timeOffset="255.73">1210 1923 12895,'-8'4'338,"1"-1"49,1 1 0,-1-1 1,1 1-1,0 0 0,0 0 1,1 1-1,0 0 0,-3 2-387,8-6 243,0 0-129,0 0-96,0-1 1,-1 0-1,1 0 1,0 1 0,0-1-1,0 0 1,0 1-1,0-1 1,0 0-1,0 0 1,0 1-1,0-1 1,0 1-1,0-1 1,0 0 0,1 0-1,-1 1 1,0-1-1,0 0 1,0 0-1,0 0 1,1 1-1,-1-1 1,0 0-1,0 1 1,1-1 0,-1 0-1,0 0 1,0 0-1,1 0 1,-1 1-1,0-1 1,1 0-1,-1 0 1,0 0-1,0 0 1,1 0 0,-1 0-1,0 0 1,1 0-1,-1 1 1,0-1-1,1 0 1,-1 0-1,1 0 1,-1 0-1,0 0 1,1 0 0,-1-1-19,19-7-1344,-10 3-4486</inkml:trace>
  <inkml:trace contextRef="#ctx0" brushRef="#br0" timeOffset="1153.5">2845 637 3839,'6'-12'500,"1"2"-199,-1 0 1,0-1-1,-1 1 1,-1-1-1,0 1 0,-1-1 1,0 0-1,-1 0 0,0-1 1,-1 0-302,-1 12 71,0-1 0,0 1 1,0-1-1,0 1 0,0-1 1,0 1-1,0-1 0,0 1 1,0 0-1,0-1 0,0 1 0,0-1 1,0 1-1,0-1 0,0 1 1,-1-1-1,1 1 0,0 0 1,0-1-1,-1 1 0,1 0 1,0-1-1,-1 1 0,1-1 0,0 1 1,-1 0-1,1 0 0,-1-1 1,1 1-1,0 0 0,-1 0 1,1 0-1,-1-1 0,1 1 1,-1 0-1,1 0 0,-1 0 1,1-1-1,-1 1 0,1 0 0,-1 0 1,1 0-1,-1 0 0,0 0 1,1 0-1,-1 0 0,1 0 1,0 1-1,-1-1 0,0 0 1,1 0-1,-1 0 0,1 0 0,-1 1 1,1-1-1,-1 0 0,1 0 1,0 1-1,-1-1 0,1 0 1,-1 0-1,1 1-71,-69 41 1976,28-14-1455,-95 46 535,40-12-219,-31 31-837,75-54 127,-78 68 385,5 3-1,-88 106-511,-94 129 411,138-143-597,168-201 184,-53 71 436,50-66-264,1 0 1,0 0-1,0 1 0,1-1 0,0 1 0,0 0 0,1-1 1,0 1-1,0 0 0,1 0 0,0 2-170,1-2 7,1 0 0,-1-1 0,1 1 0,1 0-1,0-1 1,0 0 0,0 0 0,1 1 0,0-1-1,0-1 1,1 1 0,0 0 0,0-1 0,0 0 0,1 0-1,0 0 1,0-1 0,1 0 0,-1 0 0,1 0 0,0-1-1,0 0 1,0 0 0,1 0 0,2 0-7,-4-2-15,2 1 0,-1-1 0,0 0 0,0-1-1,1 0 1,-1 0 0,1 0 0,-1 0 0,0-1 0,0 0 0,1-1 0,-1 1 0,0-1 0,-1-1 0,1 1-1,0-1 1,-1 0 0,1 0 0,2-2 15,61-32-74,22-17 74,-70 37 51,-1 0 1,-1-2 0,0 1 0,-2-2 0,-1 0 0,-1-1 0,5-8-52,13-18-135,-24 35 115,-5 7 8,-1 1 0,0-1 0,-1 0 0,0 0-1,1 1 1,-2-1 0,1-1 0,-1 1 0,0 0-1,0-1 1,0-5 12,-2 10 0,0-1 0,-1 0 0,1 0 0,-1 1 0,1-1 0,0 0 0,-1 1 0,0-1 0,0 1 0,0-1 0,0 1 0,0 0 0,0-1 0,0 1 0,-1-1 0,1 1 0,0 0 0,-1 0 0,1 0 0,-1 0 0,0 0 0,1 0 0,-42-15 0,37 14 1,1 1-1,-1 1 1,1-1 0,-1 0-1,0 1 1,1 0-1,-1 0 1,0 1 0,1 0-1,-1-1 1,1 1-1,-1 1 1,1-1 0,0 1-1,-1 0 1,1 0-1,0-1 1,-4 4-1,2 0 24,1-2 23,1 0 0,-1 1-1,1-1 1,0 1-1,0 0 1,0 0 0,1 1-1,-2 0-46,6-4 5,0-1 0,-1 1 0,1 0 0,0-1 0,-1 1 0,1 0 0,0-1 0,0 1 0,0 0 0,0 0 0,0-1 0,0 1 0,0 0 0,0-1 0,0 1 0,0-1 0,0 1 0,1 0 0,-1-1 0,0 1 0,1-1 0,-1 1 0,1 0 0,-1-1 0,0 1 0,1 0 0,-1-1 0,1 1 0,-1-1 0,1 0 0,0 1-5,23 14-169,-18-12 139,11 5 28,0 0-1,0-1 1,1-1 0,0-1-1,6 2 3,0-2-2,-1 2 0,0 0 0,0 1 0,-1 1 0,4 3 2,59 27-43,-94-38 152,7-1-34,1 0-1,0 0 1,-1 0-1,0 0 1,1-1-1,-1 1 1,1 0-1,0-1 1,-1 0-1,0 1 0,1-1 1,0 1-1,-1-1 1,1 0-1,0 0 1,0 0-1,0 0 1,0 0-1,0 0 1,0 0-1,0 0 1,0 0-1,0 0 1,0 0-1,1-1 1,-1 1-1,1 0 1,-1 0-1,1-1-74,-3-5 160,2 0 0,-1 0-1,1 0 1,0 0 0,1 0 0,0 0-1,0 0 1,1 0 0,0 0 0,0 0-1,2-3-159,1-2-48,2 0 0,0 0-1,1 0 1,0 1 0,1 0-1,1 0 1,0 0 0,0 1-1,8-6 49,-10 9 37,16-16-5,1 0 1,1 1-1,1 1 1,2 1-1,0 1 0,15-6-32,-5 7-1056,1 1-1,17-3 1057,-32 11-973,-19 7 559,26-7-1589,-31 9 1770,1 0 1,0 0-1,0 0 1,0 0-1,-1 0 1,1 0-1,0 0 0,0 0 1,0 0-1,-1 1 1,1-1-1,0 0 1,0 0-1,0 1 1,-1-1-1,1 0 1,-1 1-1,1-1 1,0 1-1,-1-1 1,1 0-1,0 1 1,-1 0 232,4 4-4966</inkml:trace>
  <inkml:trace contextRef="#ctx0" brushRef="#br0" timeOffset="1488.3">2579 1501 2335,'-25'18'3061,"-27"24"-4,27-15-1765,3 0 0,0 1 1,2 1-1,-11 25-1292,28-49 200,1-1 0,0 1 0,0 0 0,1 0 0,0 0 0,0 0 1,0 1-1,0 3-200,1-7 119,0 0 1,0 0 0,0 0 0,1 0-1,-1 0 1,1 0 0,0 0 0,-1 0-1,1 0 1,0-1 0,0 1 0,0 0-1,1 0 1,-1 0 0,0-1 0,1 1-1,-1-1 1,1 1 0,0-1 0,-1 1-1,1-1 1,0 0 0,0 0 0,0 1-120,4-1 92,1 0 0,-1 1 1,1-1-1,-1-1 1,0 1-1,1-1 0,-1 0 1,1 0-1,-1-1 1,0 1-1,1-2 0,-1 1 1,1 0-93,5-1-78,-2 0 0,1-1 0,-1 0 0,1-1-1,-1 0 1,0 0 0,6-4 78,36-17 0,53-20 0,-99 43 3,0 0 0,-1 0 0,0-1 0,0 1 0,0-1-1,0 0 1,0-1 0,-1 1 0,1-1 0,-1 1 0,0-1 0,-1 0 0,5-5-3,-2-3 174,0 0 0,-1 0 1,0-1-1,-1 0 1,0 1-1,-1-1 1,-1-6-175,1 1 187,-2 1-1,-1-1 1,0 0 0,-1 0-1,-2 1 1,0-1 0,-1 0-1,-3-6-186,5 18-5,0 1-1,0 0 1,-1 0-1,0 0 1,0 0-1,0 0 1,-1 0-1,1 1 1,-2-1-1,1 1 1,-1 0-1,1 0 1,-1 0 0,0 0-1,-1 1 1,1 0-1,0 0 1,-1 0-1,-3 0 6,-1-1 51,0 0 0,-1 2 0,0-1 0,1 1 1,-1 0-1,0 1 0,0 0 0,0 0 0,0 1 0,0 0 0,-1 1 0,2 0 0,-8 1-51,7 0-41,0-1 0,-1 1 0,2 0 0,-1 1 1,0 0-1,0 1 0,0 0 0,2 0 0,-1 1 0,-3 1 41,6-1 2,0-1 0,0 0 0,1 1 0,0 0 0,0 1 0,0 0 0,1-1 0,0 1 0,0 0 1,1 0-1,-1 1 0,2-1 0,-1 1 0,1 0 0,1 0 0,-1 0 0,1 0 0,0 0 0,1 0 0,0 3-2,2 2-214,1 0 0,0-1 0,1 1 0,0-1 0,2 0-1,-1 1 1,2-2 0,-1 1 0,1-1 0,8 10 214,8 8-7035</inkml:trace>
  <inkml:trace contextRef="#ctx0" brushRef="#br0" timeOffset="2342.65">2860 2051 12895,'0'-1'2576,"8"-42"3855,12 1-4522,35-36-2048,-28 45 50,51-72-183,-50 56-82,-3-1 1,-1-4 353,17-35-518,94-152 39,-45 85 471,-24 35 13,-6-3 0,11-52-5,-57 131 84,-2 0 0,-2-1 0,-3-1 1,-1-32-85,-5 59-37,-1 0 1,-2 0 0,0 0-1,-1 0 1,-2 1 0,0-1-1,-5-10 37,3 12-21,-2 0-1,0 1 1,-1 0 0,-1 0-1,-1 1 1,0-1 0,-7-4 21,9 11-22,0 1 0,-1 0 0,0 0 0,0 0 0,-1 1 0,0 1 0,-1 0 0,0 0 0,-1 1 0,1 0 1,-12-3 21,-3 3 62,-1 1 1,0 1-1,0 1 1,0 1-1,0 1 1,-1 1-1,1 2 1,0 0-1,-17 4-62,21-3-61,1 1 0,1 1-1,-1 1 1,1 1 0,0 0-1,1 1 1,-6 4 61,-23 15-5,0 1-1,2 3 1,2 0 0,2 3-1,-31 29 6,44-35 0,3 1 0,0 1 0,2 1 0,2 1 0,1 0 0,-6 15 0,-28 63-60,-7 28 60,58-122-8,-1 0 0,2 0 0,1 1 0,0-1 0,2 1 0,0 0 0,1 0 0,1 0 0,1 6 8,4-5 1,0-1 0,1 0 0,0 0-1,2-1 1,1 1 0,1-2 0,0 1-1,1-1 1,0 0 0,2 0 0,0-1 0,11 9-1,-13-13 27,1-1 1,0 0-1,0 0 1,1-1 0,0 0-1,1 0 1,0-1-1,1-1 1,-1 0-1,8 1-26,28 8 7,0-3 1,1-1 0,1-2-1,48 3-8,252 17 388,-201-18-292,121 10-96,-224-15-45,0 1 0,-1 2 0,1 1 1,-2 3-1,0 0 0,6 6 45,-47-18 10,1 0 0,0 1 0,-1 0-1,0 0 1,0 1 0,0-1 0,0 0 0,0 1 0,0 0 0,-1 0 0,0 0 0,0 0 0,0 0-1,1 2-9,-4-4-8,0 0 0,1 1-1,-1-1 1,0 0 0,0 0-1,0 1 1,0-1 0,-1 0-1,1 1 1,0-1 0,-1 0-1,1 1 1,0-1 0,-1 0-1,0 0 1,0 0 0,1 0-1,-1 1 1,0-1-1,0-1 1,0 2 0,0-2-1,0 1 1,0 0 0,-1 0-1,1 0 1,0 0 0,0-1-1,-1 1 1,1-1 0,0 1-1,-1 0 1,1-1 0,-1 0-1,1 1 1,-1-1 0,0 0-1,0 1 9,-35 7 110,-1-1-1,-17 1-109,3-1 119,-170 29 192,-390 52-211,-122-47 951,578-36-891,-342 9-233,368-10-13,0 5 0,1 4 1,1 6-1,-80 21 86,64 3-332,90-26-85,0-1-1,-55 8 418,106-23-5,-24 3-108,0 0-1,0-1 0,-17-1 114,43-2 8,1 0 0,-1 0 0,1 0 1,-1 0-1,1 0 0,-1 0 0,1 0 0,0 1 0,-1-2 1,1 1-1,-1 0 0,1 0 0,-1 0 0,1 0 0,-1 0 1,1 0-1,-1 0 0,1 0 0,0 0 0,-1-1 0,1 1 1,-1 0-1,1 0 0,0-1 0,-1 1 0,1 0 1,-1 0-1,1-1 0,0 1 0,0 0 0,0-1 0,-1 1 1,1 0-1,0-1 0,0 1 0,0 0 0,-1-1 0,1 1 1,0-1-1,0 1 0,0 0 0,0-1 0,0 1 0,0-1 1,0 1-1,0 0 0,0-1 0,0 1 0,0 0 1,0-1-1,0 1 0,0-1 0,1 1 0,-1-1-8,3-4 101,0 1-1,0-1 0,1 0 1,0 1-1,0 0 0,0 0 1,1 0-1,-1 1 1,1-1-1,0 1 0,0-1 1,0 1-1,4-1-100,1-1 58,88-50-436,4 5 1,17-2 377,-4 5-50,3 5 0,39-7 50,327-95-113,-183 53 1254,165-25-1141,-176 57-64,89 0 64,157-27 0,-398 57-65,-6 2-2166,70-6 2231,-153 28-2446,-3 0-4548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C435-932F-4947-B5BE-D0D183D6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Kreis 1.Vorsitzender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Mone</dc:creator>
  <cp:lastModifiedBy>Thomas Groß</cp:lastModifiedBy>
  <cp:revision>3</cp:revision>
  <cp:lastPrinted>2020-09-20T06:12:00Z</cp:lastPrinted>
  <dcterms:created xsi:type="dcterms:W3CDTF">2022-04-03T12:53:00Z</dcterms:created>
  <dcterms:modified xsi:type="dcterms:W3CDTF">2022-04-03T12:56:00Z</dcterms:modified>
</cp:coreProperties>
</file>